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bookmarkStart w:id="0" w:name="_GoBack"/>
    <w:p w:rsidR="00D61CFF" w:rsidRPr="00D61CFF" w:rsidRDefault="003E175B"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Owl DualDiode® Communication Cards (002 &amp; 010) M-Series Data Diode Family"/>
            </w:textInput>
          </w:ffData>
        </w:fldChar>
      </w:r>
      <w:bookmarkStart w:id="1"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Owl DualDiode® Communication Cards (002 &amp; 010) M-Series Data Diode Family</w:t>
      </w:r>
      <w:r>
        <w:rPr>
          <w:b/>
          <w:sz w:val="36"/>
          <w:szCs w:val="36"/>
          <w:lang w:val="en-CA"/>
        </w:rPr>
        <w:fldChar w:fldCharType="end"/>
      </w:r>
      <w:bookmarkEnd w:id="1"/>
      <w:bookmarkEnd w:id="0"/>
    </w:p>
    <w:p w:rsidR="00D61CFF" w:rsidRDefault="00876127"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Boundary Protection Devices and Systems"/>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Boundary Protection Devices and Systems</w:t>
      </w:r>
      <w:r>
        <w:rPr>
          <w:b/>
          <w:sz w:val="24"/>
          <w:szCs w:val="24"/>
          <w:lang w:val="en-CA"/>
        </w:rPr>
        <w:fldChar w:fldCharType="end"/>
      </w:r>
      <w:bookmarkEnd w:id="2"/>
    </w:p>
    <w:p w:rsidR="00486162" w:rsidRPr="00486162" w:rsidRDefault="00876127"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Owl Computing Technologies, Inc."/>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Owl Computing Technologies, Inc.</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876127" w:rsidP="0066471D">
            <w:pPr>
              <w:rPr>
                <w:sz w:val="24"/>
                <w:szCs w:val="20"/>
                <w:lang w:val="en-CA"/>
              </w:rPr>
            </w:pPr>
            <w:r>
              <w:rPr>
                <w:sz w:val="24"/>
                <w:szCs w:val="20"/>
                <w:lang w:val="en-CA"/>
              </w:rPr>
              <w:fldChar w:fldCharType="begin">
                <w:ffData>
                  <w:name w:val="Text4"/>
                  <w:enabled/>
                  <w:calcOnExit w:val="0"/>
                  <w:textInput>
                    <w:default w:val="EAL 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FB280016CAE1444396B4F97378468116"/>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876127"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65404C61C74F4535818D9B49A14D7DD0"/>
            </w:placeholder>
            <w:date w:fullDate="2016-09-28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876127" w:rsidP="0066471D">
                <w:pPr>
                  <w:rPr>
                    <w:sz w:val="24"/>
                    <w:szCs w:val="20"/>
                    <w:lang w:val="en-CA"/>
                  </w:rPr>
                </w:pPr>
                <w:r>
                  <w:rPr>
                    <w:sz w:val="24"/>
                    <w:szCs w:val="20"/>
                    <w:lang w:val="en-CA"/>
                  </w:rPr>
                  <w:t>28 September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876127" w:rsidP="0066471D">
            <w:pPr>
              <w:rPr>
                <w:b/>
                <w:sz w:val="24"/>
                <w:lang w:val="en-CA"/>
              </w:rPr>
            </w:pPr>
            <w:r>
              <w:rPr>
                <w:b/>
                <w:sz w:val="24"/>
                <w:lang w:val="en-CA"/>
              </w:rPr>
              <w:fldChar w:fldCharType="begin">
                <w:ffData>
                  <w:name w:val="Text6"/>
                  <w:enabled/>
                  <w:calcOnExit w:val="0"/>
                  <w:textInput>
                    <w:default w:val="383-4-389"/>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383-4-389</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3E175B"/>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2E" w:rsidRDefault="00D6142E" w:rsidP="00D61CFF">
      <w:pPr>
        <w:spacing w:after="0" w:line="240" w:lineRule="auto"/>
      </w:pPr>
      <w:r>
        <w:separator/>
      </w:r>
    </w:p>
  </w:endnote>
  <w:endnote w:type="continuationSeparator" w:id="0">
    <w:p w:rsidR="00D6142E" w:rsidRDefault="00D6142E"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2E" w:rsidRDefault="00D6142E" w:rsidP="00D61CFF">
      <w:pPr>
        <w:spacing w:after="0" w:line="240" w:lineRule="auto"/>
      </w:pPr>
      <w:r>
        <w:separator/>
      </w:r>
    </w:p>
  </w:footnote>
  <w:footnote w:type="continuationSeparator" w:id="0">
    <w:p w:rsidR="00D6142E" w:rsidRDefault="00D6142E"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2E"/>
    <w:rsid w:val="001A648C"/>
    <w:rsid w:val="001B3746"/>
    <w:rsid w:val="001C4C2E"/>
    <w:rsid w:val="00305992"/>
    <w:rsid w:val="003234AA"/>
    <w:rsid w:val="00386551"/>
    <w:rsid w:val="003E175B"/>
    <w:rsid w:val="00486162"/>
    <w:rsid w:val="00812DF6"/>
    <w:rsid w:val="00876127"/>
    <w:rsid w:val="009A66AC"/>
    <w:rsid w:val="00A03944"/>
    <w:rsid w:val="00A925EB"/>
    <w:rsid w:val="00C225D6"/>
    <w:rsid w:val="00C96EB8"/>
    <w:rsid w:val="00D60293"/>
    <w:rsid w:val="00D6142E"/>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280016CAE1444396B4F97378468116"/>
        <w:category>
          <w:name w:val="General"/>
          <w:gallery w:val="placeholder"/>
        </w:category>
        <w:types>
          <w:type w:val="bbPlcHdr"/>
        </w:types>
        <w:behaviors>
          <w:behavior w:val="content"/>
        </w:behaviors>
        <w:guid w:val="{2507B6D2-2A93-4C9F-BE63-DBD0F2306512}"/>
      </w:docPartPr>
      <w:docPartBody>
        <w:p w:rsidR="00857547" w:rsidRDefault="00857547">
          <w:pPr>
            <w:pStyle w:val="FB280016CAE1444396B4F97378468116"/>
          </w:pPr>
          <w:r w:rsidRPr="002244B0">
            <w:rPr>
              <w:rStyle w:val="PlaceholderText"/>
            </w:rPr>
            <w:t>Choose an item.</w:t>
          </w:r>
        </w:p>
      </w:docPartBody>
    </w:docPart>
    <w:docPart>
      <w:docPartPr>
        <w:name w:val="65404C61C74F4535818D9B49A14D7DD0"/>
        <w:category>
          <w:name w:val="General"/>
          <w:gallery w:val="placeholder"/>
        </w:category>
        <w:types>
          <w:type w:val="bbPlcHdr"/>
        </w:types>
        <w:behaviors>
          <w:behavior w:val="content"/>
        </w:behaviors>
        <w:guid w:val="{5D91B3E4-ADF0-4226-AF10-96BD6A30C9C4}"/>
      </w:docPartPr>
      <w:docPartBody>
        <w:p w:rsidR="00857547" w:rsidRDefault="00857547">
          <w:pPr>
            <w:pStyle w:val="65404C61C74F4535818D9B49A14D7DD0"/>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47"/>
    <w:rsid w:val="008575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280016CAE1444396B4F97378468116">
    <w:name w:val="FB280016CAE1444396B4F97378468116"/>
  </w:style>
  <w:style w:type="paragraph" w:customStyle="1" w:styleId="65404C61C74F4535818D9B49A14D7DD0">
    <w:name w:val="65404C61C74F4535818D9B49A14D7D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280016CAE1444396B4F97378468116">
    <w:name w:val="FB280016CAE1444396B4F97378468116"/>
  </w:style>
  <w:style w:type="paragraph" w:customStyle="1" w:styleId="65404C61C74F4535818D9B49A14D7DD0">
    <w:name w:val="65404C61C74F4535818D9B49A14D7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3</cp:revision>
  <dcterms:created xsi:type="dcterms:W3CDTF">2016-12-16T14:27:00Z</dcterms:created>
  <dcterms:modified xsi:type="dcterms:W3CDTF">2016-12-16T14:27:00Z</dcterms:modified>
</cp:coreProperties>
</file>