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C22932"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BlackBerry Smartphones with OS 10.3.3"/>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BlackBerry Smartphones with OS 10.3.3</w:t>
      </w:r>
      <w:r>
        <w:rPr>
          <w:b/>
          <w:sz w:val="36"/>
          <w:szCs w:val="36"/>
          <w:lang w:val="en-CA"/>
        </w:rPr>
        <w:fldChar w:fldCharType="end"/>
      </w:r>
      <w:bookmarkEnd w:id="0"/>
    </w:p>
    <w:p w:rsidR="00D61CFF" w:rsidRDefault="00C22932"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Other Devices and Systems"/>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Other Devices and Systems</w:t>
      </w:r>
      <w:r>
        <w:rPr>
          <w:b/>
          <w:sz w:val="24"/>
          <w:szCs w:val="24"/>
          <w:lang w:val="en-CA"/>
        </w:rPr>
        <w:fldChar w:fldCharType="end"/>
      </w:r>
      <w:bookmarkEnd w:id="1"/>
    </w:p>
    <w:p w:rsidR="00486162" w:rsidRPr="00486162" w:rsidRDefault="00CA21F8"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BlackBerry"/>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BlackBerry</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9A66AC" w:rsidRDefault="00F51FF9" w:rsidP="0066471D">
            <w:pPr>
              <w:rPr>
                <w:sz w:val="24"/>
                <w:szCs w:val="20"/>
                <w:lang w:val="en-CA"/>
              </w:rPr>
            </w:pPr>
            <w:r>
              <w:rPr>
                <w:sz w:val="24"/>
                <w:szCs w:val="20"/>
                <w:lang w:val="en-CA"/>
              </w:rPr>
              <w:fldChar w:fldCharType="begin">
                <w:ffData>
                  <w:name w:val="Text4"/>
                  <w:enabled/>
                  <w:calcOnExit w:val="0"/>
                  <w:textInput>
                    <w:default w:val="Protection Profile for Mobile Device Fundamentals Version 2.0 w/ Extended Package for Mobile Device Management Agents Version 2.0 "/>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 xml:space="preserve">Protection Profile for Mobile Device Fundamentals Version 2.0 w/ Extended Package for Mobile Device Management Agents Version 2.0 </w:t>
            </w:r>
            <w:r>
              <w:rPr>
                <w:sz w:val="24"/>
                <w:szCs w:val="20"/>
                <w:lang w:val="en-CA"/>
              </w:rPr>
              <w:fldChar w:fldCharType="end"/>
            </w:r>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B4CBB25AC1D44990BAA5427D924966E0"/>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F932D7" w:rsidP="0066471D">
                <w:pPr>
                  <w:rPr>
                    <w:sz w:val="24"/>
                    <w:szCs w:val="20"/>
                    <w:lang w:val="en-CA"/>
                  </w:rPr>
                </w:pPr>
                <w:r>
                  <w:rPr>
                    <w:sz w:val="24"/>
                    <w:szCs w:val="20"/>
                    <w:lang w:val="en-CA"/>
                  </w:rPr>
                  <w:t>EWA-Canada</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C1A2F01174DE47EB8B0B0D6050667163"/>
            </w:placeholder>
            <w:date w:fullDate="2017-01-09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387B9A" w:rsidP="0066471D">
                <w:pPr>
                  <w:rPr>
                    <w:sz w:val="24"/>
                    <w:szCs w:val="20"/>
                    <w:lang w:val="en-CA"/>
                  </w:rPr>
                </w:pPr>
                <w:r>
                  <w:rPr>
                    <w:sz w:val="24"/>
                    <w:szCs w:val="20"/>
                    <w:lang w:val="en-CA"/>
                  </w:rPr>
                  <w:t>9 January 2017</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C22932" w:rsidP="0066471D">
            <w:pPr>
              <w:rPr>
                <w:b/>
                <w:sz w:val="24"/>
                <w:lang w:val="en-CA"/>
              </w:rPr>
            </w:pPr>
            <w:r>
              <w:rPr>
                <w:b/>
                <w:sz w:val="24"/>
                <w:lang w:val="en-CA"/>
              </w:rPr>
              <w:fldChar w:fldCharType="begin">
                <w:ffData>
                  <w:name w:val="Text6"/>
                  <w:enabled/>
                  <w:calcOnExit w:val="0"/>
                  <w:textInput>
                    <w:default w:val="383-4-391"/>
                  </w:textInput>
                </w:ffData>
              </w:fldChar>
            </w:r>
            <w:bookmarkStart w:id="4"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383-4-391</w:t>
            </w:r>
            <w:r>
              <w:rPr>
                <w:b/>
                <w:sz w:val="24"/>
                <w:lang w:val="en-CA"/>
              </w:rPr>
              <w:fldChar w:fldCharType="end"/>
            </w:r>
            <w:bookmarkEnd w:id="4"/>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387B9A"/>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AE3" w:rsidRDefault="00102AE3" w:rsidP="00D61CFF">
      <w:pPr>
        <w:spacing w:after="0" w:line="240" w:lineRule="auto"/>
      </w:pPr>
      <w:r>
        <w:separator/>
      </w:r>
    </w:p>
  </w:endnote>
  <w:endnote w:type="continuationSeparator" w:id="0">
    <w:p w:rsidR="00102AE3" w:rsidRDefault="00102AE3"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AE3" w:rsidRDefault="00102AE3" w:rsidP="00D61CFF">
      <w:pPr>
        <w:spacing w:after="0" w:line="240" w:lineRule="auto"/>
      </w:pPr>
      <w:r>
        <w:separator/>
      </w:r>
    </w:p>
  </w:footnote>
  <w:footnote w:type="continuationSeparator" w:id="0">
    <w:p w:rsidR="00102AE3" w:rsidRDefault="00102AE3"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AE3"/>
    <w:rsid w:val="00102AE3"/>
    <w:rsid w:val="001A648C"/>
    <w:rsid w:val="001B3746"/>
    <w:rsid w:val="001C4C2E"/>
    <w:rsid w:val="00305992"/>
    <w:rsid w:val="003234AA"/>
    <w:rsid w:val="00386551"/>
    <w:rsid w:val="00387B9A"/>
    <w:rsid w:val="00486162"/>
    <w:rsid w:val="00776C8A"/>
    <w:rsid w:val="00812DF6"/>
    <w:rsid w:val="009A66AC"/>
    <w:rsid w:val="00A03944"/>
    <w:rsid w:val="00A925EB"/>
    <w:rsid w:val="00C225D6"/>
    <w:rsid w:val="00C22932"/>
    <w:rsid w:val="00C96EB8"/>
    <w:rsid w:val="00CA21F8"/>
    <w:rsid w:val="00D61CFF"/>
    <w:rsid w:val="00F51FF9"/>
    <w:rsid w:val="00F932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CBB25AC1D44990BAA5427D924966E0"/>
        <w:category>
          <w:name w:val="General"/>
          <w:gallery w:val="placeholder"/>
        </w:category>
        <w:types>
          <w:type w:val="bbPlcHdr"/>
        </w:types>
        <w:behaviors>
          <w:behavior w:val="content"/>
        </w:behaviors>
        <w:guid w:val="{6434F98C-7D6D-40FD-95FC-B78368E6F4D5}"/>
      </w:docPartPr>
      <w:docPartBody>
        <w:p w:rsidR="005E2921" w:rsidRDefault="005E2921">
          <w:pPr>
            <w:pStyle w:val="B4CBB25AC1D44990BAA5427D924966E0"/>
          </w:pPr>
          <w:r w:rsidRPr="002244B0">
            <w:rPr>
              <w:rStyle w:val="PlaceholderText"/>
            </w:rPr>
            <w:t>Choose an item.</w:t>
          </w:r>
        </w:p>
      </w:docPartBody>
    </w:docPart>
    <w:docPart>
      <w:docPartPr>
        <w:name w:val="C1A2F01174DE47EB8B0B0D6050667163"/>
        <w:category>
          <w:name w:val="General"/>
          <w:gallery w:val="placeholder"/>
        </w:category>
        <w:types>
          <w:type w:val="bbPlcHdr"/>
        </w:types>
        <w:behaviors>
          <w:behavior w:val="content"/>
        </w:behaviors>
        <w:guid w:val="{898FACED-58B0-460E-814C-1EDE205F39B7}"/>
      </w:docPartPr>
      <w:docPartBody>
        <w:p w:rsidR="005E2921" w:rsidRDefault="005E2921">
          <w:pPr>
            <w:pStyle w:val="C1A2F01174DE47EB8B0B0D6050667163"/>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21"/>
    <w:rsid w:val="005E29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4CBB25AC1D44990BAA5427D924966E0">
    <w:name w:val="B4CBB25AC1D44990BAA5427D924966E0"/>
  </w:style>
  <w:style w:type="paragraph" w:customStyle="1" w:styleId="C1A2F01174DE47EB8B0B0D6050667163">
    <w:name w:val="C1A2F01174DE47EB8B0B0D60506671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4CBB25AC1D44990BAA5427D924966E0">
    <w:name w:val="B4CBB25AC1D44990BAA5427D924966E0"/>
  </w:style>
  <w:style w:type="paragraph" w:customStyle="1" w:styleId="C1A2F01174DE47EB8B0B0D6050667163">
    <w:name w:val="C1A2F01174DE47EB8B0B0D60506671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43</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Cory P.</dc:creator>
  <cp:lastModifiedBy>Clark, Cory P.</cp:lastModifiedBy>
  <cp:revision>5</cp:revision>
  <dcterms:created xsi:type="dcterms:W3CDTF">2016-12-06T17:31:00Z</dcterms:created>
  <dcterms:modified xsi:type="dcterms:W3CDTF">2017-01-12T19:58:00Z</dcterms:modified>
</cp:coreProperties>
</file>