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493A66"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HP Service Manager v9.41 Patch 3"/>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HP Service Manager v9.41 Patch 3</w:t>
      </w:r>
      <w:r>
        <w:rPr>
          <w:b/>
          <w:sz w:val="36"/>
          <w:szCs w:val="36"/>
          <w:lang w:val="en-CA"/>
        </w:rPr>
        <w:fldChar w:fldCharType="end"/>
      </w:r>
      <w:bookmarkEnd w:id="0"/>
    </w:p>
    <w:p w:rsidR="00D61CFF" w:rsidRDefault="00493A66"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1"/>
    </w:p>
    <w:p w:rsidR="00486162" w:rsidRPr="00486162" w:rsidRDefault="00A8150A"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Hewlett Packard Enterprise Development LP"/>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Hewlett Packard Enterprise Development LP</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493A66" w:rsidP="0066471D">
            <w:pPr>
              <w:rPr>
                <w:sz w:val="24"/>
                <w:szCs w:val="20"/>
                <w:lang w:val="en-CA"/>
              </w:rPr>
            </w:pPr>
            <w:r>
              <w:rPr>
                <w:sz w:val="24"/>
                <w:szCs w:val="20"/>
                <w:lang w:val="en-CA"/>
              </w:rPr>
              <w:fldChar w:fldCharType="begin">
                <w:ffData>
                  <w:name w:val="Text4"/>
                  <w:enabled/>
                  <w:calcOnExit w:val="0"/>
                  <w:textInput>
                    <w:default w:val="EAL 2+ (ALC_FLR.2)"/>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BE5E72FEE27C4E2DAE2544B030E6C210"/>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493A66"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AE641CD26A6B4F6A80AFE94B3F518B19"/>
            </w:placeholder>
            <w:date w:fullDate="2017-02-17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56553F" w:rsidP="0066471D">
                <w:pPr>
                  <w:rPr>
                    <w:sz w:val="24"/>
                    <w:szCs w:val="20"/>
                    <w:lang w:val="en-CA"/>
                  </w:rPr>
                </w:pPr>
                <w:r>
                  <w:rPr>
                    <w:sz w:val="24"/>
                    <w:szCs w:val="20"/>
                    <w:lang w:val="en-CA"/>
                  </w:rPr>
                  <w:t>17 February 2017</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493A66" w:rsidP="0066471D">
            <w:pPr>
              <w:rPr>
                <w:b/>
                <w:sz w:val="24"/>
                <w:lang w:val="en-CA"/>
              </w:rPr>
            </w:pPr>
            <w:r>
              <w:rPr>
                <w:b/>
                <w:sz w:val="24"/>
                <w:lang w:val="en-CA"/>
              </w:rPr>
              <w:fldChar w:fldCharType="begin">
                <w:ffData>
                  <w:name w:val="Text6"/>
                  <w:enabled/>
                  <w:calcOnExit w:val="0"/>
                  <w:textInput>
                    <w:default w:val="383-4-395"/>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383-4-395</w:t>
            </w:r>
            <w:r>
              <w:rPr>
                <w:b/>
                <w:sz w:val="24"/>
                <w:lang w:val="en-CA"/>
              </w:rPr>
              <w:fldChar w:fldCharType="end"/>
            </w:r>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A8150A"/>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08" w:rsidRDefault="006B4A08" w:rsidP="00D61CFF">
      <w:pPr>
        <w:spacing w:after="0" w:line="240" w:lineRule="auto"/>
      </w:pPr>
      <w:r>
        <w:separator/>
      </w:r>
    </w:p>
  </w:endnote>
  <w:endnote w:type="continuationSeparator" w:id="0">
    <w:p w:rsidR="006B4A08" w:rsidRDefault="006B4A08"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08" w:rsidRDefault="006B4A08" w:rsidP="00D61CFF">
      <w:pPr>
        <w:spacing w:after="0" w:line="240" w:lineRule="auto"/>
      </w:pPr>
      <w:r>
        <w:separator/>
      </w:r>
    </w:p>
  </w:footnote>
  <w:footnote w:type="continuationSeparator" w:id="0">
    <w:p w:rsidR="006B4A08" w:rsidRDefault="006B4A08"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08"/>
    <w:rsid w:val="001A648C"/>
    <w:rsid w:val="001B3746"/>
    <w:rsid w:val="001C4C2E"/>
    <w:rsid w:val="00305992"/>
    <w:rsid w:val="003234AA"/>
    <w:rsid w:val="00386551"/>
    <w:rsid w:val="00486162"/>
    <w:rsid w:val="00493A66"/>
    <w:rsid w:val="0056553F"/>
    <w:rsid w:val="006B4A08"/>
    <w:rsid w:val="00812DF6"/>
    <w:rsid w:val="009A66AC"/>
    <w:rsid w:val="00A03944"/>
    <w:rsid w:val="00A8150A"/>
    <w:rsid w:val="00A925EB"/>
    <w:rsid w:val="00C225D6"/>
    <w:rsid w:val="00C96EB8"/>
    <w:rsid w:val="00D61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5E72FEE27C4E2DAE2544B030E6C210"/>
        <w:category>
          <w:name w:val="General"/>
          <w:gallery w:val="placeholder"/>
        </w:category>
        <w:types>
          <w:type w:val="bbPlcHdr"/>
        </w:types>
        <w:behaviors>
          <w:behavior w:val="content"/>
        </w:behaviors>
        <w:guid w:val="{113BB3B2-C9C2-4EB5-941B-08829E21E8FE}"/>
      </w:docPartPr>
      <w:docPartBody>
        <w:p w:rsidR="005A5F5D" w:rsidRDefault="005A5F5D">
          <w:pPr>
            <w:pStyle w:val="BE5E72FEE27C4E2DAE2544B030E6C210"/>
          </w:pPr>
          <w:r w:rsidRPr="002244B0">
            <w:rPr>
              <w:rStyle w:val="PlaceholderText"/>
            </w:rPr>
            <w:t>Choose an item.</w:t>
          </w:r>
        </w:p>
      </w:docPartBody>
    </w:docPart>
    <w:docPart>
      <w:docPartPr>
        <w:name w:val="AE641CD26A6B4F6A80AFE94B3F518B19"/>
        <w:category>
          <w:name w:val="General"/>
          <w:gallery w:val="placeholder"/>
        </w:category>
        <w:types>
          <w:type w:val="bbPlcHdr"/>
        </w:types>
        <w:behaviors>
          <w:behavior w:val="content"/>
        </w:behaviors>
        <w:guid w:val="{7C103AC6-0388-4D20-B6C8-CF9C3E67D210}"/>
      </w:docPartPr>
      <w:docPartBody>
        <w:p w:rsidR="005A5F5D" w:rsidRDefault="005A5F5D">
          <w:pPr>
            <w:pStyle w:val="AE641CD26A6B4F6A80AFE94B3F518B19"/>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5D"/>
    <w:rsid w:val="005A5F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5E72FEE27C4E2DAE2544B030E6C210">
    <w:name w:val="BE5E72FEE27C4E2DAE2544B030E6C210"/>
  </w:style>
  <w:style w:type="paragraph" w:customStyle="1" w:styleId="AE641CD26A6B4F6A80AFE94B3F518B19">
    <w:name w:val="AE641CD26A6B4F6A80AFE94B3F518B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5E72FEE27C4E2DAE2544B030E6C210">
    <w:name w:val="BE5E72FEE27C4E2DAE2544B030E6C210"/>
  </w:style>
  <w:style w:type="paragraph" w:customStyle="1" w:styleId="AE641CD26A6B4F6A80AFE94B3F518B19">
    <w:name w:val="AE641CD26A6B4F6A80AFE94B3F518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17</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Cory P.</dc:creator>
  <cp:lastModifiedBy>Clark, Cory P.</cp:lastModifiedBy>
  <cp:revision>4</cp:revision>
  <dcterms:created xsi:type="dcterms:W3CDTF">2017-02-15T18:05:00Z</dcterms:created>
  <dcterms:modified xsi:type="dcterms:W3CDTF">2017-03-01T13:41:00Z</dcterms:modified>
</cp:coreProperties>
</file>